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0F" w:rsidRDefault="009A0ED8" w:rsidP="00372B0F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RS"/>
        </w:rPr>
        <w:t>Р</w:t>
      </w:r>
      <w:bookmarkStart w:id="0" w:name="_GoBack"/>
      <w:bookmarkEnd w:id="0"/>
      <w:r w:rsidR="00372B0F" w:rsidRPr="00372B0F">
        <w:rPr>
          <w:b/>
          <w:sz w:val="28"/>
          <w:szCs w:val="28"/>
        </w:rPr>
        <w:t xml:space="preserve">анг листа </w:t>
      </w:r>
    </w:p>
    <w:p w:rsidR="00BD4438" w:rsidRPr="00372B0F" w:rsidRDefault="00372B0F" w:rsidP="00372B0F">
      <w:pPr>
        <w:spacing w:before="120"/>
        <w:jc w:val="center"/>
        <w:rPr>
          <w:b/>
          <w:sz w:val="28"/>
          <w:szCs w:val="28"/>
        </w:rPr>
      </w:pPr>
      <w:r w:rsidRPr="00372B0F">
        <w:rPr>
          <w:b/>
          <w:sz w:val="28"/>
          <w:szCs w:val="28"/>
        </w:rPr>
        <w:t>кандидата пријаљених за упис на докторске академске студије, студијски програм Технолошко инжењерство материјала и заштите</w:t>
      </w:r>
    </w:p>
    <w:p w:rsidR="00372B0F" w:rsidRDefault="00372B0F" w:rsidP="005339AB">
      <w:pPr>
        <w:spacing w:before="120"/>
        <w:jc w:val="both"/>
        <w:rPr>
          <w:lang w:val="en-US"/>
        </w:rPr>
      </w:pPr>
    </w:p>
    <w:p w:rsidR="00372B0F" w:rsidRPr="00372B0F" w:rsidRDefault="00372B0F" w:rsidP="005339AB">
      <w:pPr>
        <w:spacing w:before="120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567"/>
        <w:gridCol w:w="567"/>
        <w:gridCol w:w="567"/>
        <w:gridCol w:w="709"/>
        <w:gridCol w:w="1275"/>
        <w:gridCol w:w="1134"/>
        <w:gridCol w:w="993"/>
        <w:gridCol w:w="816"/>
      </w:tblGrid>
      <w:tr w:rsidR="000155AD" w:rsidRPr="00EA0456" w:rsidTr="00EA0456">
        <w:tc>
          <w:tcPr>
            <w:tcW w:w="675" w:type="dxa"/>
            <w:vMerge w:val="restart"/>
            <w:vAlign w:val="center"/>
          </w:tcPr>
          <w:p w:rsidR="000155AD" w:rsidRPr="00EA0456" w:rsidRDefault="000155AD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>рбр.</w:t>
            </w:r>
          </w:p>
        </w:tc>
        <w:tc>
          <w:tcPr>
            <w:tcW w:w="1843" w:type="dxa"/>
            <w:vMerge w:val="restart"/>
            <w:vAlign w:val="center"/>
          </w:tcPr>
          <w:p w:rsidR="000155AD" w:rsidRPr="00EA0456" w:rsidRDefault="000155AD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>име и презиме кандидата</w:t>
            </w:r>
          </w:p>
        </w:tc>
        <w:tc>
          <w:tcPr>
            <w:tcW w:w="3119" w:type="dxa"/>
            <w:gridSpan w:val="5"/>
            <w:vAlign w:val="center"/>
          </w:tcPr>
          <w:p w:rsidR="000155AD" w:rsidRPr="00EA0456" w:rsidRDefault="000155AD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>просечна оцена</w:t>
            </w:r>
          </w:p>
        </w:tc>
        <w:tc>
          <w:tcPr>
            <w:tcW w:w="2409" w:type="dxa"/>
            <w:gridSpan w:val="2"/>
            <w:vAlign w:val="center"/>
          </w:tcPr>
          <w:p w:rsidR="000155AD" w:rsidRPr="00EA0456" w:rsidRDefault="000155AD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 xml:space="preserve">дужина </w:t>
            </w:r>
            <w:r w:rsidR="00ED12A4" w:rsidRPr="00EA0456">
              <w:rPr>
                <w:b/>
                <w:sz w:val="20"/>
                <w:szCs w:val="20"/>
              </w:rPr>
              <w:t xml:space="preserve">претходног </w:t>
            </w:r>
            <w:r w:rsidRPr="00EA0456">
              <w:rPr>
                <w:b/>
                <w:sz w:val="20"/>
                <w:szCs w:val="20"/>
              </w:rPr>
              <w:t>студирања</w:t>
            </w:r>
          </w:p>
        </w:tc>
        <w:tc>
          <w:tcPr>
            <w:tcW w:w="993" w:type="dxa"/>
            <w:vMerge w:val="restart"/>
            <w:vAlign w:val="center"/>
          </w:tcPr>
          <w:p w:rsidR="000155AD" w:rsidRPr="00EA0456" w:rsidRDefault="000155AD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>укупно бодова</w:t>
            </w:r>
          </w:p>
        </w:tc>
        <w:tc>
          <w:tcPr>
            <w:tcW w:w="816" w:type="dxa"/>
            <w:vMerge w:val="restart"/>
            <w:vAlign w:val="center"/>
          </w:tcPr>
          <w:p w:rsidR="000155AD" w:rsidRPr="00EA0456" w:rsidRDefault="000155AD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>ранг</w:t>
            </w:r>
          </w:p>
        </w:tc>
      </w:tr>
      <w:tr w:rsidR="000155AD" w:rsidRPr="00EA0456" w:rsidTr="000D1435">
        <w:trPr>
          <w:cantSplit/>
          <w:trHeight w:val="1134"/>
        </w:trPr>
        <w:tc>
          <w:tcPr>
            <w:tcW w:w="675" w:type="dxa"/>
            <w:vMerge/>
            <w:vAlign w:val="center"/>
          </w:tcPr>
          <w:p w:rsidR="000155AD" w:rsidRPr="00EA0456" w:rsidRDefault="000155AD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155AD" w:rsidRPr="00EA0456" w:rsidRDefault="000155AD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155AD" w:rsidRPr="00EA0456" w:rsidRDefault="000155AD" w:rsidP="000D1435">
            <w:pPr>
              <w:spacing w:before="120"/>
              <w:ind w:left="113" w:right="113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П ОАС</w:t>
            </w:r>
          </w:p>
        </w:tc>
        <w:tc>
          <w:tcPr>
            <w:tcW w:w="567" w:type="dxa"/>
            <w:vAlign w:val="center"/>
          </w:tcPr>
          <w:p w:rsidR="000155AD" w:rsidRPr="00EA0456" w:rsidRDefault="000155AD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бб</w:t>
            </w:r>
          </w:p>
        </w:tc>
        <w:tc>
          <w:tcPr>
            <w:tcW w:w="567" w:type="dxa"/>
            <w:textDirection w:val="btLr"/>
            <w:vAlign w:val="center"/>
          </w:tcPr>
          <w:p w:rsidR="000155AD" w:rsidRPr="00EA0456" w:rsidRDefault="000155AD" w:rsidP="000D1435">
            <w:pPr>
              <w:spacing w:before="120"/>
              <w:ind w:left="113" w:right="113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П МАС</w:t>
            </w:r>
          </w:p>
        </w:tc>
        <w:tc>
          <w:tcPr>
            <w:tcW w:w="567" w:type="dxa"/>
            <w:vAlign w:val="center"/>
          </w:tcPr>
          <w:p w:rsidR="000155AD" w:rsidRPr="00EA0456" w:rsidRDefault="000155AD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бб</w:t>
            </w:r>
          </w:p>
        </w:tc>
        <w:tc>
          <w:tcPr>
            <w:tcW w:w="709" w:type="dxa"/>
            <w:textDirection w:val="btLr"/>
            <w:vAlign w:val="center"/>
          </w:tcPr>
          <w:p w:rsidR="000155AD" w:rsidRPr="00EA0456" w:rsidRDefault="000155AD" w:rsidP="00EA045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укупно бодова</w:t>
            </w:r>
          </w:p>
        </w:tc>
        <w:tc>
          <w:tcPr>
            <w:tcW w:w="1275" w:type="dxa"/>
            <w:vAlign w:val="center"/>
          </w:tcPr>
          <w:p w:rsidR="000155AD" w:rsidRPr="00EA0456" w:rsidRDefault="000155AD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>број година студирања</w:t>
            </w:r>
          </w:p>
        </w:tc>
        <w:tc>
          <w:tcPr>
            <w:tcW w:w="1134" w:type="dxa"/>
            <w:vAlign w:val="center"/>
          </w:tcPr>
          <w:p w:rsidR="000155AD" w:rsidRPr="00EA0456" w:rsidRDefault="000155AD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>број бодова</w:t>
            </w:r>
          </w:p>
        </w:tc>
        <w:tc>
          <w:tcPr>
            <w:tcW w:w="993" w:type="dxa"/>
            <w:vMerge/>
            <w:vAlign w:val="center"/>
          </w:tcPr>
          <w:p w:rsidR="000155AD" w:rsidRPr="00EA0456" w:rsidRDefault="000155AD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0155AD" w:rsidRPr="00EA0456" w:rsidRDefault="000155AD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0A0825" w:rsidRPr="00EA0456" w:rsidTr="00EA0456">
        <w:tc>
          <w:tcPr>
            <w:tcW w:w="675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0A0825" w:rsidRPr="00EA0456" w:rsidRDefault="000A0825" w:rsidP="00EA0456">
            <w:pPr>
              <w:spacing w:before="120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Вања Гујаничић</w:t>
            </w:r>
          </w:p>
        </w:tc>
        <w:tc>
          <w:tcPr>
            <w:tcW w:w="709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9,14</w:t>
            </w:r>
          </w:p>
        </w:tc>
        <w:tc>
          <w:tcPr>
            <w:tcW w:w="567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9,00</w:t>
            </w:r>
          </w:p>
        </w:tc>
        <w:tc>
          <w:tcPr>
            <w:tcW w:w="567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9,112</w:t>
            </w:r>
          </w:p>
        </w:tc>
        <w:tc>
          <w:tcPr>
            <w:tcW w:w="1275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32,780</w:t>
            </w:r>
          </w:p>
        </w:tc>
        <w:tc>
          <w:tcPr>
            <w:tcW w:w="816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>1.</w:t>
            </w:r>
          </w:p>
        </w:tc>
      </w:tr>
      <w:tr w:rsidR="000A0825" w:rsidRPr="00EA0456" w:rsidTr="00EA0456">
        <w:tc>
          <w:tcPr>
            <w:tcW w:w="675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:rsidR="000A0825" w:rsidRPr="00EA0456" w:rsidRDefault="000A0825" w:rsidP="00EA0456">
            <w:pPr>
              <w:spacing w:before="120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Мирјана Крстовић</w:t>
            </w:r>
          </w:p>
        </w:tc>
        <w:tc>
          <w:tcPr>
            <w:tcW w:w="709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8,41</w:t>
            </w:r>
          </w:p>
        </w:tc>
        <w:tc>
          <w:tcPr>
            <w:tcW w:w="567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9,89</w:t>
            </w:r>
          </w:p>
        </w:tc>
        <w:tc>
          <w:tcPr>
            <w:tcW w:w="567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8,706</w:t>
            </w:r>
          </w:p>
        </w:tc>
        <w:tc>
          <w:tcPr>
            <w:tcW w:w="1275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31,765</w:t>
            </w:r>
          </w:p>
        </w:tc>
        <w:tc>
          <w:tcPr>
            <w:tcW w:w="816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>2.</w:t>
            </w:r>
          </w:p>
        </w:tc>
      </w:tr>
      <w:tr w:rsidR="000A0825" w:rsidRPr="00EA0456" w:rsidTr="00EA0456">
        <w:tc>
          <w:tcPr>
            <w:tcW w:w="675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43" w:type="dxa"/>
            <w:vAlign w:val="center"/>
          </w:tcPr>
          <w:p w:rsidR="000A0825" w:rsidRPr="00EA0456" w:rsidRDefault="000A0825" w:rsidP="00EA0456">
            <w:pPr>
              <w:spacing w:before="120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Милош Николић</w:t>
            </w:r>
          </w:p>
        </w:tc>
        <w:tc>
          <w:tcPr>
            <w:tcW w:w="709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7,38</w:t>
            </w:r>
          </w:p>
        </w:tc>
        <w:tc>
          <w:tcPr>
            <w:tcW w:w="567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7,48</w:t>
            </w:r>
          </w:p>
        </w:tc>
        <w:tc>
          <w:tcPr>
            <w:tcW w:w="567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7,400</w:t>
            </w:r>
          </w:p>
        </w:tc>
        <w:tc>
          <w:tcPr>
            <w:tcW w:w="1275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28,500</w:t>
            </w:r>
          </w:p>
        </w:tc>
        <w:tc>
          <w:tcPr>
            <w:tcW w:w="816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>3.</w:t>
            </w:r>
          </w:p>
        </w:tc>
      </w:tr>
      <w:tr w:rsidR="000A0825" w:rsidRPr="00EA0456" w:rsidTr="00EA0456">
        <w:tc>
          <w:tcPr>
            <w:tcW w:w="675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43" w:type="dxa"/>
            <w:vAlign w:val="center"/>
          </w:tcPr>
          <w:p w:rsidR="000A0825" w:rsidRPr="00EA0456" w:rsidRDefault="000A0825" w:rsidP="00EA0456">
            <w:pPr>
              <w:spacing w:before="120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Саша Алексић</w:t>
            </w:r>
          </w:p>
        </w:tc>
        <w:tc>
          <w:tcPr>
            <w:tcW w:w="709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7,33</w:t>
            </w:r>
          </w:p>
        </w:tc>
        <w:tc>
          <w:tcPr>
            <w:tcW w:w="567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7,71</w:t>
            </w:r>
          </w:p>
        </w:tc>
        <w:tc>
          <w:tcPr>
            <w:tcW w:w="567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7,393</w:t>
            </w:r>
          </w:p>
        </w:tc>
        <w:tc>
          <w:tcPr>
            <w:tcW w:w="1275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sz w:val="20"/>
                <w:szCs w:val="20"/>
              </w:rPr>
            </w:pPr>
            <w:r w:rsidRPr="00EA0456">
              <w:rPr>
                <w:sz w:val="20"/>
                <w:szCs w:val="20"/>
              </w:rPr>
              <w:t>28,483</w:t>
            </w:r>
          </w:p>
        </w:tc>
        <w:tc>
          <w:tcPr>
            <w:tcW w:w="816" w:type="dxa"/>
            <w:vAlign w:val="center"/>
          </w:tcPr>
          <w:p w:rsidR="000A0825" w:rsidRPr="00EA0456" w:rsidRDefault="000A0825" w:rsidP="00EA04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A0456">
              <w:rPr>
                <w:b/>
                <w:sz w:val="20"/>
                <w:szCs w:val="20"/>
              </w:rPr>
              <w:t>4.</w:t>
            </w:r>
          </w:p>
        </w:tc>
      </w:tr>
    </w:tbl>
    <w:p w:rsidR="001F272F" w:rsidRPr="00042D9A" w:rsidRDefault="000E380B" w:rsidP="00372B0F">
      <w:pPr>
        <w:spacing w:before="120"/>
        <w:jc w:val="both"/>
      </w:pPr>
      <w:r w:rsidRPr="00042D9A">
        <w:t xml:space="preserve"> </w:t>
      </w:r>
    </w:p>
    <w:sectPr w:rsidR="001F272F" w:rsidRPr="00042D9A" w:rsidSect="005D02A3">
      <w:foot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1D" w:rsidRDefault="00241E1D" w:rsidP="00E60946">
      <w:r>
        <w:separator/>
      </w:r>
    </w:p>
  </w:endnote>
  <w:endnote w:type="continuationSeparator" w:id="0">
    <w:p w:rsidR="00241E1D" w:rsidRDefault="00241E1D" w:rsidP="00E6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50" w:rsidRPr="00527A85" w:rsidRDefault="003900FB" w:rsidP="00527A85">
    <w:pPr>
      <w:pStyle w:val="Footer"/>
      <w:jc w:val="right"/>
    </w:pPr>
    <w:r>
      <w:fldChar w:fldCharType="begin"/>
    </w:r>
    <w:r w:rsidR="008F3882">
      <w:instrText xml:space="preserve"> PAGE   \* MERGEFORMAT </w:instrText>
    </w:r>
    <w:r>
      <w:fldChar w:fldCharType="separate"/>
    </w:r>
    <w:r w:rsidR="009A0ED8">
      <w:rPr>
        <w:noProof/>
      </w:rPr>
      <w:t>1</w:t>
    </w:r>
    <w:r>
      <w:rPr>
        <w:noProof/>
      </w:rPr>
      <w:fldChar w:fldCharType="end"/>
    </w:r>
    <w:r w:rsidR="00527A85">
      <w:t>/</w:t>
    </w:r>
    <w:r w:rsidR="006660E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1D" w:rsidRDefault="00241E1D" w:rsidP="00E60946">
      <w:r>
        <w:separator/>
      </w:r>
    </w:p>
  </w:footnote>
  <w:footnote w:type="continuationSeparator" w:id="0">
    <w:p w:rsidR="00241E1D" w:rsidRDefault="00241E1D" w:rsidP="00E6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60A5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84F"/>
    <w:multiLevelType w:val="hybridMultilevel"/>
    <w:tmpl w:val="875C3EA0"/>
    <w:lvl w:ilvl="0" w:tplc="6EF65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3CB1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A109B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78B1"/>
    <w:multiLevelType w:val="hybridMultilevel"/>
    <w:tmpl w:val="69F41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F159C"/>
    <w:multiLevelType w:val="multilevel"/>
    <w:tmpl w:val="6B8073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AF5F9E"/>
    <w:multiLevelType w:val="hybridMultilevel"/>
    <w:tmpl w:val="DD2EEB54"/>
    <w:lvl w:ilvl="0" w:tplc="BC1E42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F6769"/>
    <w:multiLevelType w:val="hybridMultilevel"/>
    <w:tmpl w:val="D652A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63BD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32A48"/>
    <w:multiLevelType w:val="hybridMultilevel"/>
    <w:tmpl w:val="74F8D648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A038F"/>
    <w:multiLevelType w:val="hybridMultilevel"/>
    <w:tmpl w:val="8050232E"/>
    <w:lvl w:ilvl="0" w:tplc="3C980C9C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937B3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C1549"/>
    <w:multiLevelType w:val="hybridMultilevel"/>
    <w:tmpl w:val="7D48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309C7"/>
    <w:multiLevelType w:val="hybridMultilevel"/>
    <w:tmpl w:val="DC58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74986"/>
    <w:multiLevelType w:val="hybridMultilevel"/>
    <w:tmpl w:val="C868E36E"/>
    <w:lvl w:ilvl="0" w:tplc="BC1E4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E3F21"/>
    <w:multiLevelType w:val="hybridMultilevel"/>
    <w:tmpl w:val="A96E7CC4"/>
    <w:lvl w:ilvl="0" w:tplc="98FC8A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D3B34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13EA6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E4177"/>
    <w:multiLevelType w:val="hybridMultilevel"/>
    <w:tmpl w:val="53289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90CE4"/>
    <w:multiLevelType w:val="hybridMultilevel"/>
    <w:tmpl w:val="741EFCCC"/>
    <w:lvl w:ilvl="0" w:tplc="E312B6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54A93"/>
    <w:multiLevelType w:val="hybridMultilevel"/>
    <w:tmpl w:val="7548B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61D93"/>
    <w:multiLevelType w:val="hybridMultilevel"/>
    <w:tmpl w:val="A8BCD616"/>
    <w:lvl w:ilvl="0" w:tplc="2E0866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F7294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F6FED"/>
    <w:multiLevelType w:val="hybridMultilevel"/>
    <w:tmpl w:val="04048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52001"/>
    <w:multiLevelType w:val="hybridMultilevel"/>
    <w:tmpl w:val="1708E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1">
      <w:start w:val="1"/>
      <w:numFmt w:val="decimal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8690F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44F6F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23"/>
  </w:num>
  <w:num w:numId="5">
    <w:abstractNumId w:val="1"/>
  </w:num>
  <w:num w:numId="6">
    <w:abstractNumId w:val="18"/>
  </w:num>
  <w:num w:numId="7">
    <w:abstractNumId w:val="20"/>
  </w:num>
  <w:num w:numId="8">
    <w:abstractNumId w:val="19"/>
  </w:num>
  <w:num w:numId="9">
    <w:abstractNumId w:val="24"/>
  </w:num>
  <w:num w:numId="10">
    <w:abstractNumId w:val="15"/>
  </w:num>
  <w:num w:numId="11">
    <w:abstractNumId w:val="13"/>
  </w:num>
  <w:num w:numId="12">
    <w:abstractNumId w:val="10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8"/>
  </w:num>
  <w:num w:numId="18">
    <w:abstractNumId w:val="0"/>
  </w:num>
  <w:num w:numId="19">
    <w:abstractNumId w:val="17"/>
  </w:num>
  <w:num w:numId="20">
    <w:abstractNumId w:val="3"/>
  </w:num>
  <w:num w:numId="21">
    <w:abstractNumId w:val="22"/>
  </w:num>
  <w:num w:numId="22">
    <w:abstractNumId w:val="16"/>
  </w:num>
  <w:num w:numId="23">
    <w:abstractNumId w:val="9"/>
  </w:num>
  <w:num w:numId="24">
    <w:abstractNumId w:val="12"/>
  </w:num>
  <w:num w:numId="25">
    <w:abstractNumId w:val="25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684"/>
    <w:rsid w:val="000008E9"/>
    <w:rsid w:val="0000602E"/>
    <w:rsid w:val="00012FB6"/>
    <w:rsid w:val="000155AD"/>
    <w:rsid w:val="00025696"/>
    <w:rsid w:val="0002644D"/>
    <w:rsid w:val="00036D93"/>
    <w:rsid w:val="00042D9A"/>
    <w:rsid w:val="00043CE2"/>
    <w:rsid w:val="00044C63"/>
    <w:rsid w:val="00082A7B"/>
    <w:rsid w:val="000847C7"/>
    <w:rsid w:val="00087E10"/>
    <w:rsid w:val="00091E8B"/>
    <w:rsid w:val="0009247E"/>
    <w:rsid w:val="000958F8"/>
    <w:rsid w:val="000A0825"/>
    <w:rsid w:val="000B679B"/>
    <w:rsid w:val="000D1435"/>
    <w:rsid w:val="000E380B"/>
    <w:rsid w:val="000E3EC7"/>
    <w:rsid w:val="000E7260"/>
    <w:rsid w:val="000F0C59"/>
    <w:rsid w:val="000F315B"/>
    <w:rsid w:val="00120D96"/>
    <w:rsid w:val="00122757"/>
    <w:rsid w:val="00125E77"/>
    <w:rsid w:val="00131434"/>
    <w:rsid w:val="00134AFF"/>
    <w:rsid w:val="001478D7"/>
    <w:rsid w:val="00156600"/>
    <w:rsid w:val="00170656"/>
    <w:rsid w:val="00170EE6"/>
    <w:rsid w:val="001722A1"/>
    <w:rsid w:val="0018700F"/>
    <w:rsid w:val="00192220"/>
    <w:rsid w:val="00195929"/>
    <w:rsid w:val="001B78B9"/>
    <w:rsid w:val="001C42A0"/>
    <w:rsid w:val="001D2C81"/>
    <w:rsid w:val="001E3497"/>
    <w:rsid w:val="001E3BEA"/>
    <w:rsid w:val="001F272F"/>
    <w:rsid w:val="001F2B96"/>
    <w:rsid w:val="001F2CA6"/>
    <w:rsid w:val="00204AD1"/>
    <w:rsid w:val="00205C30"/>
    <w:rsid w:val="00210229"/>
    <w:rsid w:val="00210C2D"/>
    <w:rsid w:val="00212623"/>
    <w:rsid w:val="00233B9E"/>
    <w:rsid w:val="00241E1D"/>
    <w:rsid w:val="00255AA4"/>
    <w:rsid w:val="00270C71"/>
    <w:rsid w:val="00276A05"/>
    <w:rsid w:val="0029060B"/>
    <w:rsid w:val="002C014A"/>
    <w:rsid w:val="002D3DF4"/>
    <w:rsid w:val="002D7F69"/>
    <w:rsid w:val="002E3916"/>
    <w:rsid w:val="002F256D"/>
    <w:rsid w:val="00302150"/>
    <w:rsid w:val="00330255"/>
    <w:rsid w:val="0033501E"/>
    <w:rsid w:val="00344E57"/>
    <w:rsid w:val="00347DE9"/>
    <w:rsid w:val="00351C15"/>
    <w:rsid w:val="00354A5F"/>
    <w:rsid w:val="00364E95"/>
    <w:rsid w:val="0037098D"/>
    <w:rsid w:val="00372B0F"/>
    <w:rsid w:val="003900B2"/>
    <w:rsid w:val="003900FB"/>
    <w:rsid w:val="003A4D4B"/>
    <w:rsid w:val="003A72B0"/>
    <w:rsid w:val="003B093B"/>
    <w:rsid w:val="003D51FB"/>
    <w:rsid w:val="003D5EBB"/>
    <w:rsid w:val="003F42B5"/>
    <w:rsid w:val="003F5684"/>
    <w:rsid w:val="003F7A8E"/>
    <w:rsid w:val="0040262A"/>
    <w:rsid w:val="00402DFD"/>
    <w:rsid w:val="004108B8"/>
    <w:rsid w:val="00417894"/>
    <w:rsid w:val="004336C5"/>
    <w:rsid w:val="00434FD7"/>
    <w:rsid w:val="004361A6"/>
    <w:rsid w:val="0043678E"/>
    <w:rsid w:val="004553E0"/>
    <w:rsid w:val="00472C5D"/>
    <w:rsid w:val="004746FB"/>
    <w:rsid w:val="00476BFC"/>
    <w:rsid w:val="00493ACF"/>
    <w:rsid w:val="0049785E"/>
    <w:rsid w:val="00497D39"/>
    <w:rsid w:val="004A7BF5"/>
    <w:rsid w:val="004B3AC4"/>
    <w:rsid w:val="004C0D96"/>
    <w:rsid w:val="004C22FD"/>
    <w:rsid w:val="004C2A3E"/>
    <w:rsid w:val="004C2B75"/>
    <w:rsid w:val="004D6F7E"/>
    <w:rsid w:val="004E0F88"/>
    <w:rsid w:val="004E1249"/>
    <w:rsid w:val="005011DB"/>
    <w:rsid w:val="00507B36"/>
    <w:rsid w:val="005102AC"/>
    <w:rsid w:val="00516D24"/>
    <w:rsid w:val="00524110"/>
    <w:rsid w:val="00524B44"/>
    <w:rsid w:val="00527A85"/>
    <w:rsid w:val="005339AB"/>
    <w:rsid w:val="00543BA4"/>
    <w:rsid w:val="00551E44"/>
    <w:rsid w:val="005550ED"/>
    <w:rsid w:val="005565D0"/>
    <w:rsid w:val="00556CB5"/>
    <w:rsid w:val="00566E5C"/>
    <w:rsid w:val="00571D32"/>
    <w:rsid w:val="005953F0"/>
    <w:rsid w:val="005A2E64"/>
    <w:rsid w:val="005C1DFC"/>
    <w:rsid w:val="005D02A3"/>
    <w:rsid w:val="005D357C"/>
    <w:rsid w:val="005E5F88"/>
    <w:rsid w:val="00650D47"/>
    <w:rsid w:val="006660EE"/>
    <w:rsid w:val="006716E5"/>
    <w:rsid w:val="006767D8"/>
    <w:rsid w:val="006872C0"/>
    <w:rsid w:val="00687D74"/>
    <w:rsid w:val="00693261"/>
    <w:rsid w:val="0069531F"/>
    <w:rsid w:val="006A7F0D"/>
    <w:rsid w:val="006C4A5F"/>
    <w:rsid w:val="006D0E95"/>
    <w:rsid w:val="006E4ED6"/>
    <w:rsid w:val="006F0348"/>
    <w:rsid w:val="00706C67"/>
    <w:rsid w:val="0074345A"/>
    <w:rsid w:val="00745C67"/>
    <w:rsid w:val="0077286F"/>
    <w:rsid w:val="007832C7"/>
    <w:rsid w:val="00784839"/>
    <w:rsid w:val="0079030B"/>
    <w:rsid w:val="007B079C"/>
    <w:rsid w:val="007C545B"/>
    <w:rsid w:val="007D6839"/>
    <w:rsid w:val="007E2C86"/>
    <w:rsid w:val="007E3DF5"/>
    <w:rsid w:val="007F0580"/>
    <w:rsid w:val="008011E2"/>
    <w:rsid w:val="00832AD9"/>
    <w:rsid w:val="00840798"/>
    <w:rsid w:val="0084470A"/>
    <w:rsid w:val="00855034"/>
    <w:rsid w:val="00880C01"/>
    <w:rsid w:val="00882F8C"/>
    <w:rsid w:val="0089094A"/>
    <w:rsid w:val="008A0C1B"/>
    <w:rsid w:val="008C3489"/>
    <w:rsid w:val="008D107F"/>
    <w:rsid w:val="008D227E"/>
    <w:rsid w:val="008D39F8"/>
    <w:rsid w:val="008F3882"/>
    <w:rsid w:val="008F6607"/>
    <w:rsid w:val="0090383A"/>
    <w:rsid w:val="00912BD5"/>
    <w:rsid w:val="00933750"/>
    <w:rsid w:val="0093613F"/>
    <w:rsid w:val="00946448"/>
    <w:rsid w:val="009476E8"/>
    <w:rsid w:val="00952D2C"/>
    <w:rsid w:val="00970577"/>
    <w:rsid w:val="00976E99"/>
    <w:rsid w:val="0098644A"/>
    <w:rsid w:val="00990F0D"/>
    <w:rsid w:val="009A07E5"/>
    <w:rsid w:val="009A0ED8"/>
    <w:rsid w:val="009A7A5D"/>
    <w:rsid w:val="009B05F5"/>
    <w:rsid w:val="009B5E5C"/>
    <w:rsid w:val="009C0CB5"/>
    <w:rsid w:val="009D2997"/>
    <w:rsid w:val="009E1896"/>
    <w:rsid w:val="00A0292A"/>
    <w:rsid w:val="00A13DC1"/>
    <w:rsid w:val="00A20760"/>
    <w:rsid w:val="00A216FB"/>
    <w:rsid w:val="00A2472C"/>
    <w:rsid w:val="00A250D0"/>
    <w:rsid w:val="00A34E1B"/>
    <w:rsid w:val="00A42651"/>
    <w:rsid w:val="00A4785E"/>
    <w:rsid w:val="00A53F02"/>
    <w:rsid w:val="00A55051"/>
    <w:rsid w:val="00A564F7"/>
    <w:rsid w:val="00A75C00"/>
    <w:rsid w:val="00A8110E"/>
    <w:rsid w:val="00A94F25"/>
    <w:rsid w:val="00AC1D18"/>
    <w:rsid w:val="00AC3238"/>
    <w:rsid w:val="00AD2753"/>
    <w:rsid w:val="00AE76BB"/>
    <w:rsid w:val="00AF5932"/>
    <w:rsid w:val="00B026BE"/>
    <w:rsid w:val="00B10106"/>
    <w:rsid w:val="00B15907"/>
    <w:rsid w:val="00B34328"/>
    <w:rsid w:val="00B40ABA"/>
    <w:rsid w:val="00B511C6"/>
    <w:rsid w:val="00B54696"/>
    <w:rsid w:val="00B55CB6"/>
    <w:rsid w:val="00B62735"/>
    <w:rsid w:val="00B64123"/>
    <w:rsid w:val="00B74ACF"/>
    <w:rsid w:val="00B800EF"/>
    <w:rsid w:val="00B905D1"/>
    <w:rsid w:val="00BA092F"/>
    <w:rsid w:val="00BA6459"/>
    <w:rsid w:val="00BA7BC3"/>
    <w:rsid w:val="00BB24C7"/>
    <w:rsid w:val="00BB366A"/>
    <w:rsid w:val="00BC32E6"/>
    <w:rsid w:val="00BC5071"/>
    <w:rsid w:val="00BC5909"/>
    <w:rsid w:val="00BD4438"/>
    <w:rsid w:val="00BD61D2"/>
    <w:rsid w:val="00BE23A0"/>
    <w:rsid w:val="00BE3E8E"/>
    <w:rsid w:val="00BE6076"/>
    <w:rsid w:val="00BE74EC"/>
    <w:rsid w:val="00BE7A9D"/>
    <w:rsid w:val="00BF1FB2"/>
    <w:rsid w:val="00C022F9"/>
    <w:rsid w:val="00C04D54"/>
    <w:rsid w:val="00C31026"/>
    <w:rsid w:val="00C317E0"/>
    <w:rsid w:val="00C33B13"/>
    <w:rsid w:val="00C44FC3"/>
    <w:rsid w:val="00C45388"/>
    <w:rsid w:val="00C82C92"/>
    <w:rsid w:val="00C92439"/>
    <w:rsid w:val="00CB236C"/>
    <w:rsid w:val="00CB777F"/>
    <w:rsid w:val="00CF167C"/>
    <w:rsid w:val="00CF2E2F"/>
    <w:rsid w:val="00D35023"/>
    <w:rsid w:val="00D61C13"/>
    <w:rsid w:val="00D81949"/>
    <w:rsid w:val="00D84D28"/>
    <w:rsid w:val="00D935FA"/>
    <w:rsid w:val="00DA1CA8"/>
    <w:rsid w:val="00DB4F51"/>
    <w:rsid w:val="00DC0956"/>
    <w:rsid w:val="00DC3764"/>
    <w:rsid w:val="00DF204A"/>
    <w:rsid w:val="00DF28EC"/>
    <w:rsid w:val="00E008B8"/>
    <w:rsid w:val="00E00D3E"/>
    <w:rsid w:val="00E2431E"/>
    <w:rsid w:val="00E249EC"/>
    <w:rsid w:val="00E27A55"/>
    <w:rsid w:val="00E3100D"/>
    <w:rsid w:val="00E37CC4"/>
    <w:rsid w:val="00E466E9"/>
    <w:rsid w:val="00E5014F"/>
    <w:rsid w:val="00E51404"/>
    <w:rsid w:val="00E60946"/>
    <w:rsid w:val="00E66876"/>
    <w:rsid w:val="00E83B80"/>
    <w:rsid w:val="00E94C45"/>
    <w:rsid w:val="00E95FE0"/>
    <w:rsid w:val="00E96896"/>
    <w:rsid w:val="00E9690F"/>
    <w:rsid w:val="00EA0456"/>
    <w:rsid w:val="00EA6D8D"/>
    <w:rsid w:val="00EC63A3"/>
    <w:rsid w:val="00ED12A4"/>
    <w:rsid w:val="00ED7722"/>
    <w:rsid w:val="00ED7FA9"/>
    <w:rsid w:val="00F13072"/>
    <w:rsid w:val="00F22E22"/>
    <w:rsid w:val="00F24328"/>
    <w:rsid w:val="00F24F05"/>
    <w:rsid w:val="00F348D2"/>
    <w:rsid w:val="00F41553"/>
    <w:rsid w:val="00F419E7"/>
    <w:rsid w:val="00F667AA"/>
    <w:rsid w:val="00F70CBB"/>
    <w:rsid w:val="00F77FF8"/>
    <w:rsid w:val="00F90E81"/>
    <w:rsid w:val="00F9405E"/>
    <w:rsid w:val="00FA099C"/>
    <w:rsid w:val="00FB0F9B"/>
    <w:rsid w:val="00FC7F6F"/>
    <w:rsid w:val="00FD1072"/>
    <w:rsid w:val="00FD5B19"/>
    <w:rsid w:val="00FE1A05"/>
    <w:rsid w:val="00FE1F97"/>
    <w:rsid w:val="00FE2CA4"/>
    <w:rsid w:val="00FE40FD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D9CCC"/>
  <w15:docId w15:val="{DCC8C4AA-A010-413B-838D-F595AC2E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F02"/>
    <w:rPr>
      <w:sz w:val="24"/>
      <w:szCs w:val="24"/>
      <w:lang w:val="sr-Cyrl-CS"/>
    </w:rPr>
  </w:style>
  <w:style w:type="paragraph" w:styleId="Heading2">
    <w:name w:val="heading 2"/>
    <w:basedOn w:val="Normal"/>
    <w:next w:val="Normal"/>
    <w:qFormat/>
    <w:rsid w:val="00170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ula">
    <w:name w:val="Formula"/>
    <w:basedOn w:val="Normal"/>
    <w:autoRedefine/>
    <w:rsid w:val="00A250D0"/>
    <w:pPr>
      <w:widowControl w:val="0"/>
      <w:tabs>
        <w:tab w:val="right" w:leader="dot" w:pos="9055"/>
      </w:tabs>
      <w:autoSpaceDE w:val="0"/>
      <w:autoSpaceDN w:val="0"/>
      <w:adjustRightInd w:val="0"/>
      <w:spacing w:before="240" w:after="240"/>
      <w:jc w:val="both"/>
    </w:pPr>
  </w:style>
  <w:style w:type="paragraph" w:styleId="Footer">
    <w:name w:val="footer"/>
    <w:basedOn w:val="Normal"/>
    <w:link w:val="FooterChar"/>
    <w:uiPriority w:val="99"/>
    <w:rsid w:val="00170656"/>
    <w:pPr>
      <w:tabs>
        <w:tab w:val="center" w:pos="4320"/>
        <w:tab w:val="right" w:pos="8640"/>
      </w:tabs>
      <w:spacing w:after="60"/>
      <w:ind w:left="170" w:hanging="170"/>
      <w:jc w:val="both"/>
    </w:pPr>
    <w:rPr>
      <w:sz w:val="20"/>
    </w:rPr>
  </w:style>
  <w:style w:type="table" w:styleId="TableGrid">
    <w:name w:val="Table Grid"/>
    <w:basedOn w:val="TableNormal"/>
    <w:rsid w:val="00F6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lackRight-046cm">
    <w:name w:val="Style Black Right:  -0.46 cm"/>
    <w:basedOn w:val="Normal"/>
    <w:rsid w:val="00FE6918"/>
    <w:pPr>
      <w:jc w:val="both"/>
    </w:pPr>
    <w:rPr>
      <w:color w:val="000000"/>
      <w:szCs w:val="20"/>
    </w:rPr>
  </w:style>
  <w:style w:type="paragraph" w:customStyle="1" w:styleId="a">
    <w:name w:val="потпис"/>
    <w:basedOn w:val="Normal"/>
    <w:rsid w:val="0077286F"/>
    <w:pPr>
      <w:keepNext/>
      <w:keepLines/>
      <w:tabs>
        <w:tab w:val="left" w:pos="6237"/>
      </w:tabs>
    </w:pPr>
    <w:rPr>
      <w:b/>
    </w:rPr>
  </w:style>
  <w:style w:type="paragraph" w:customStyle="1" w:styleId="StyleRight-046cm">
    <w:name w:val="Style Right:  -0.46 cm"/>
    <w:basedOn w:val="Normal"/>
    <w:rsid w:val="00E96896"/>
    <w:rPr>
      <w:szCs w:val="20"/>
    </w:rPr>
  </w:style>
  <w:style w:type="paragraph" w:customStyle="1" w:styleId="a0">
    <w:name w:val="достављено"/>
    <w:basedOn w:val="Normal"/>
    <w:rsid w:val="00FE2CA4"/>
    <w:pPr>
      <w:keepNext/>
      <w:keepLines/>
    </w:pPr>
    <w:rPr>
      <w:i/>
      <w:sz w:val="20"/>
      <w:szCs w:val="20"/>
    </w:rPr>
  </w:style>
  <w:style w:type="paragraph" w:customStyle="1" w:styleId="a1">
    <w:name w:val="прилог"/>
    <w:basedOn w:val="Normal"/>
    <w:rsid w:val="006C4A5F"/>
    <w:pPr>
      <w:keepNext/>
      <w:keepLines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B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3B9E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E609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60946"/>
    <w:rPr>
      <w:sz w:val="24"/>
      <w:szCs w:val="24"/>
      <w:lang w:val="sr-Cyrl-CS"/>
    </w:rPr>
  </w:style>
  <w:style w:type="character" w:customStyle="1" w:styleId="FooterChar">
    <w:name w:val="Footer Char"/>
    <w:link w:val="Footer"/>
    <w:uiPriority w:val="99"/>
    <w:rsid w:val="00933750"/>
    <w:rPr>
      <w:szCs w:val="24"/>
      <w:lang w:val="sr-Cyrl-CS"/>
    </w:rPr>
  </w:style>
  <w:style w:type="paragraph" w:styleId="BodyText3">
    <w:name w:val="Body Text 3"/>
    <w:basedOn w:val="Normal"/>
    <w:link w:val="BodyText3Char"/>
    <w:rsid w:val="0069531F"/>
    <w:pPr>
      <w:jc w:val="center"/>
    </w:pPr>
    <w:rPr>
      <w:sz w:val="20"/>
      <w:szCs w:val="20"/>
    </w:rPr>
  </w:style>
  <w:style w:type="character" w:customStyle="1" w:styleId="BodyText3Char">
    <w:name w:val="Body Text 3 Char"/>
    <w:link w:val="BodyText3"/>
    <w:rsid w:val="0069531F"/>
    <w:rPr>
      <w:lang w:val="sr-Cyrl-CS"/>
    </w:rPr>
  </w:style>
  <w:style w:type="paragraph" w:styleId="BodyTextIndent2">
    <w:name w:val="Body Text Indent 2"/>
    <w:basedOn w:val="Normal"/>
    <w:link w:val="BodyTextIndent2Char"/>
    <w:rsid w:val="00F9405E"/>
    <w:pPr>
      <w:spacing w:after="120" w:line="480" w:lineRule="auto"/>
      <w:ind w:left="283"/>
    </w:pPr>
    <w:rPr>
      <w:lang w:val="sr-Latn-CS" w:eastAsia="sr-Latn-CS"/>
    </w:rPr>
  </w:style>
  <w:style w:type="character" w:customStyle="1" w:styleId="BodyTextIndent2Char">
    <w:name w:val="Body Text Indent 2 Char"/>
    <w:link w:val="BodyTextIndent2"/>
    <w:rsid w:val="00F9405E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1F2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stava\Forme%20akata\Akt%20Katedre%20VH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 Katedre VHI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2</vt:lpstr>
    </vt:vector>
  </TitlesOfParts>
  <Company>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2</dc:title>
  <dc:creator>VHI</dc:creator>
  <cp:lastModifiedBy>VA-CSIUD-LT</cp:lastModifiedBy>
  <cp:revision>4</cp:revision>
  <cp:lastPrinted>2019-03-12T07:38:00Z</cp:lastPrinted>
  <dcterms:created xsi:type="dcterms:W3CDTF">2022-01-29T00:27:00Z</dcterms:created>
  <dcterms:modified xsi:type="dcterms:W3CDTF">2022-02-02T08:17:00Z</dcterms:modified>
</cp:coreProperties>
</file>